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E321" w14:textId="77777777" w:rsidR="00930070" w:rsidRDefault="00000000">
      <w:pPr>
        <w:spacing w:line="36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附件1</w:t>
      </w:r>
    </w:p>
    <w:p w14:paraId="56314CA4" w14:textId="77777777" w:rsidR="00930070" w:rsidRDefault="00000000">
      <w:pPr>
        <w:spacing w:line="360" w:lineRule="exact"/>
        <w:jc w:val="center"/>
      </w:pPr>
      <w:r>
        <w:rPr>
          <w:rFonts w:ascii="標楷體" w:eastAsia="標楷體" w:hAnsi="標楷體" w:cs="Times New Roman"/>
          <w:b/>
          <w:w w:val="90"/>
          <w:sz w:val="32"/>
          <w:szCs w:val="32"/>
        </w:rPr>
        <w:t>教育部114年高級中等以上學校</w:t>
      </w:r>
      <w:r>
        <w:rPr>
          <w:rFonts w:ascii="標楷體" w:eastAsia="標楷體" w:hAnsi="標楷體" w:cs="標楷體"/>
          <w:b/>
          <w:w w:val="90"/>
          <w:sz w:val="32"/>
          <w:szCs w:val="32"/>
        </w:rPr>
        <w:t>校安(含學務創新)</w:t>
      </w:r>
      <w:r>
        <w:rPr>
          <w:rFonts w:ascii="標楷體" w:eastAsia="標楷體" w:hAnsi="標楷體" w:cs="Times New Roman"/>
          <w:b/>
          <w:w w:val="90"/>
          <w:sz w:val="32"/>
          <w:szCs w:val="32"/>
        </w:rPr>
        <w:t>儲備人員培訓</w:t>
      </w:r>
    </w:p>
    <w:p w14:paraId="3C561FBF" w14:textId="77777777" w:rsidR="00930070" w:rsidRDefault="00000000">
      <w:pPr>
        <w:spacing w:line="360" w:lineRule="exact"/>
        <w:jc w:val="center"/>
        <w:rPr>
          <w:rFonts w:ascii="標楷體" w:eastAsia="標楷體" w:hAnsi="標楷體" w:cs="Times New Roman"/>
          <w:b/>
          <w:w w:val="90"/>
          <w:sz w:val="32"/>
          <w:szCs w:val="32"/>
        </w:rPr>
      </w:pPr>
      <w:r>
        <w:rPr>
          <w:rFonts w:ascii="標楷體" w:eastAsia="標楷體" w:hAnsi="標楷體" w:cs="Times New Roman"/>
          <w:b/>
          <w:w w:val="90"/>
          <w:sz w:val="32"/>
          <w:szCs w:val="32"/>
        </w:rPr>
        <w:t>軍訓教官召訓報名表</w:t>
      </w:r>
    </w:p>
    <w:p w14:paraId="4F0CB901" w14:textId="77777777" w:rsidR="00930070" w:rsidRDefault="00000000">
      <w:pPr>
        <w:spacing w:line="300" w:lineRule="exact"/>
        <w:rPr>
          <w:rFonts w:ascii="標楷體" w:eastAsia="標楷體" w:hAnsi="標楷體" w:cs="Times New Roman"/>
          <w:b/>
          <w:w w:val="90"/>
          <w:sz w:val="32"/>
          <w:szCs w:val="32"/>
        </w:rPr>
      </w:pPr>
      <w:r>
        <w:rPr>
          <w:rFonts w:ascii="標楷體" w:eastAsia="標楷體" w:hAnsi="標楷體" w:cs="Times New Roman"/>
          <w:b/>
          <w:w w:val="90"/>
          <w:sz w:val="32"/>
          <w:szCs w:val="32"/>
        </w:rPr>
        <w:t>(此為範例，實際表單由報名系統列印產生)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9"/>
        <w:gridCol w:w="1688"/>
        <w:gridCol w:w="992"/>
        <w:gridCol w:w="283"/>
        <w:gridCol w:w="383"/>
        <w:gridCol w:w="610"/>
        <w:gridCol w:w="567"/>
        <w:gridCol w:w="1565"/>
        <w:gridCol w:w="2433"/>
      </w:tblGrid>
      <w:tr w:rsidR="00930070" w14:paraId="0F6F7879" w14:textId="77777777">
        <w:trPr>
          <w:cantSplit/>
          <w:trHeight w:val="1185"/>
          <w:jc w:val="center"/>
        </w:trPr>
        <w:tc>
          <w:tcPr>
            <w:tcW w:w="125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2344E" w14:textId="77777777" w:rsidR="00930070" w:rsidRDefault="0000000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姓　　名</w:t>
            </w:r>
          </w:p>
        </w:tc>
        <w:tc>
          <w:tcPr>
            <w:tcW w:w="2680" w:type="dxa"/>
            <w:gridSpan w:val="2"/>
            <w:vMerge w:val="restart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D5F1D" w14:textId="77777777" w:rsidR="00930070" w:rsidRDefault="00930070">
            <w:pPr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doub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6C004" w14:textId="77777777" w:rsidR="00930070" w:rsidRDefault="0000000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身分證</w:t>
            </w:r>
          </w:p>
          <w:p w14:paraId="40B1232F" w14:textId="77777777" w:rsidR="00930070" w:rsidRDefault="0000000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統一編號</w:t>
            </w:r>
          </w:p>
        </w:tc>
        <w:tc>
          <w:tcPr>
            <w:tcW w:w="2132" w:type="dxa"/>
            <w:gridSpan w:val="2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F91B9" w14:textId="77777777" w:rsidR="00930070" w:rsidRDefault="00930070">
            <w:pPr>
              <w:overflowPunct w:val="0"/>
              <w:autoSpaceDE w:val="0"/>
              <w:snapToGrid w:val="0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433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64345" w14:textId="77777777" w:rsidR="00930070" w:rsidRDefault="00000000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標楷體" w:eastAsia="標楷體" w:hAnsi="標楷體" w:cs="Times New Roman"/>
                <w:szCs w:val="20"/>
              </w:rPr>
              <w:t>(2吋個人證件照上傳)</w:t>
            </w:r>
            <w:r>
              <w:rPr>
                <w:rFonts w:ascii="標楷體" w:eastAsia="標楷體" w:hAnsi="標楷體" w:cs="Times New Roman"/>
                <w:sz w:val="27"/>
                <w:szCs w:val="27"/>
              </w:rPr>
              <w:t xml:space="preserve">           </w:t>
            </w:r>
          </w:p>
        </w:tc>
      </w:tr>
      <w:tr w:rsidR="00930070" w14:paraId="14D15010" w14:textId="77777777">
        <w:trPr>
          <w:cantSplit/>
          <w:trHeight w:val="497"/>
          <w:jc w:val="center"/>
        </w:trPr>
        <w:tc>
          <w:tcPr>
            <w:tcW w:w="1259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D7B98" w14:textId="77777777" w:rsidR="00930070" w:rsidRDefault="0093007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B548D" w14:textId="77777777" w:rsidR="00930070" w:rsidRDefault="00930070">
            <w:pPr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5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7995E" w14:textId="77777777" w:rsidR="00930070" w:rsidRDefault="00000000">
            <w:pPr>
              <w:overflowPunct w:val="0"/>
              <w:autoSpaceDE w:val="0"/>
              <w:snapToGrid w:val="0"/>
              <w:textAlignment w:val="baselin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(拍照或掃描上傳身分證正、反面影本)</w:t>
            </w:r>
          </w:p>
        </w:tc>
        <w:tc>
          <w:tcPr>
            <w:tcW w:w="2433" w:type="dxa"/>
            <w:vMerge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4D17" w14:textId="77777777" w:rsidR="00930070" w:rsidRDefault="0093007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930070" w14:paraId="487239F8" w14:textId="77777777">
        <w:trPr>
          <w:cantSplit/>
          <w:trHeight w:val="523"/>
          <w:jc w:val="center"/>
        </w:trPr>
        <w:tc>
          <w:tcPr>
            <w:tcW w:w="1259" w:type="dxa"/>
            <w:tcBorders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94503" w14:textId="77777777" w:rsidR="00930070" w:rsidRDefault="00000000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出生年月</w:t>
            </w:r>
          </w:p>
        </w:tc>
        <w:tc>
          <w:tcPr>
            <w:tcW w:w="2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95DB4" w14:textId="77777777" w:rsidR="00930070" w:rsidRDefault="00000000">
            <w:pPr>
              <w:overflowPunct w:val="0"/>
              <w:autoSpaceDE w:val="0"/>
              <w:snapToGrid w:val="0"/>
              <w:ind w:firstLine="560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年   月   日</w:t>
            </w:r>
          </w:p>
        </w:tc>
        <w:tc>
          <w:tcPr>
            <w:tcW w:w="184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CA585" w14:textId="77777777" w:rsidR="00930070" w:rsidRDefault="0000000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生理性別</w:t>
            </w:r>
          </w:p>
        </w:tc>
        <w:tc>
          <w:tcPr>
            <w:tcW w:w="156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6C511" w14:textId="77777777" w:rsidR="00930070" w:rsidRDefault="00930070">
            <w:pPr>
              <w:jc w:val="center"/>
              <w:textAlignment w:val="baseline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  <w:tc>
          <w:tcPr>
            <w:tcW w:w="2433" w:type="dxa"/>
            <w:vMerge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310A3" w14:textId="77777777" w:rsidR="00930070" w:rsidRDefault="00930070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930070" w14:paraId="6824B392" w14:textId="77777777">
        <w:trPr>
          <w:cantSplit/>
          <w:trHeight w:val="911"/>
          <w:jc w:val="center"/>
        </w:trPr>
        <w:tc>
          <w:tcPr>
            <w:tcW w:w="1259" w:type="dxa"/>
            <w:tcBorders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6C991" w14:textId="77777777" w:rsidR="00930070" w:rsidRDefault="0000000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報名資格</w:t>
            </w:r>
          </w:p>
          <w:p w14:paraId="280F9DCA" w14:textId="77777777" w:rsidR="00930070" w:rsidRDefault="00000000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標楷體" w:eastAsia="標楷體" w:hAnsi="標楷體" w:cs="Times New Roman"/>
                <w:szCs w:val="20"/>
              </w:rPr>
              <w:t>(擇一選填)</w:t>
            </w:r>
          </w:p>
        </w:tc>
        <w:tc>
          <w:tcPr>
            <w:tcW w:w="6088" w:type="dxa"/>
            <w:gridSpan w:val="7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50740" w14:textId="77777777" w:rsidR="00930070" w:rsidRDefault="00000000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□現職軍訓教官。</w:t>
            </w:r>
          </w:p>
          <w:p w14:paraId="79941D47" w14:textId="77777777" w:rsidR="00930070" w:rsidRDefault="00000000">
            <w:pPr>
              <w:widowControl/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□曾任軍訓教官已退伍者。</w:t>
            </w:r>
          </w:p>
        </w:tc>
        <w:tc>
          <w:tcPr>
            <w:tcW w:w="2433" w:type="dxa"/>
            <w:vMerge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36BC" w14:textId="77777777" w:rsidR="00930070" w:rsidRDefault="00930070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930070" w14:paraId="1716CBB4" w14:textId="77777777">
        <w:trPr>
          <w:cantSplit/>
          <w:trHeight w:val="661"/>
          <w:jc w:val="center"/>
        </w:trPr>
        <w:tc>
          <w:tcPr>
            <w:tcW w:w="1259" w:type="dxa"/>
            <w:tcBorders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9C9BE" w14:textId="77777777" w:rsidR="00930070" w:rsidRDefault="0000000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服務單位</w:t>
            </w:r>
          </w:p>
        </w:tc>
        <w:tc>
          <w:tcPr>
            <w:tcW w:w="16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D78D6" w14:textId="77777777" w:rsidR="00930070" w:rsidRDefault="00000000">
            <w:pPr>
              <w:jc w:val="both"/>
              <w:textAlignment w:val="baseline"/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非現職教官或學務校安人員免填)</w:t>
            </w:r>
          </w:p>
        </w:tc>
        <w:tc>
          <w:tcPr>
            <w:tcW w:w="12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1520F" w14:textId="77777777" w:rsidR="00930070" w:rsidRDefault="0000000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職稱</w:t>
            </w:r>
          </w:p>
        </w:tc>
        <w:tc>
          <w:tcPr>
            <w:tcW w:w="1560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5B24A" w14:textId="77777777" w:rsidR="00930070" w:rsidRDefault="00000000">
            <w:pPr>
              <w:jc w:val="both"/>
              <w:textAlignment w:val="baseline"/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非現職教官或學務校安人員免填)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7422" w14:textId="77777777" w:rsidR="00930070" w:rsidRDefault="00000000">
            <w:pPr>
              <w:overflowPunct w:val="0"/>
              <w:autoSpaceDE w:val="0"/>
              <w:snapToGrid w:val="0"/>
              <w:spacing w:line="300" w:lineRule="exact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任軍訓教官</w:t>
            </w:r>
          </w:p>
          <w:p w14:paraId="51A51F7B" w14:textId="77777777" w:rsidR="00930070" w:rsidRDefault="00000000">
            <w:pPr>
              <w:overflowPunct w:val="0"/>
              <w:autoSpaceDE w:val="0"/>
              <w:snapToGrid w:val="0"/>
              <w:spacing w:line="300" w:lineRule="exact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年資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59770" w14:textId="77777777" w:rsidR="00930070" w:rsidRDefault="000000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   月</w:t>
            </w:r>
          </w:p>
          <w:p w14:paraId="3F7F70CA" w14:textId="77777777" w:rsidR="00930070" w:rsidRDefault="00000000">
            <w:pPr>
              <w:widowControl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(須上傳佐證資料)</w:t>
            </w:r>
          </w:p>
        </w:tc>
      </w:tr>
      <w:tr w:rsidR="00930070" w14:paraId="787C162E" w14:textId="77777777">
        <w:trPr>
          <w:cantSplit/>
          <w:trHeight w:val="405"/>
          <w:jc w:val="center"/>
        </w:trPr>
        <w:tc>
          <w:tcPr>
            <w:tcW w:w="1259" w:type="dxa"/>
            <w:tcBorders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17575" w14:textId="77777777" w:rsidR="00930070" w:rsidRDefault="00000000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服務單位</w:t>
            </w:r>
            <w:r>
              <w:rPr>
                <w:rFonts w:ascii="標楷體" w:eastAsia="標楷體" w:hAnsi="標楷體" w:cs="Times New Roman"/>
                <w:sz w:val="28"/>
                <w:szCs w:val="20"/>
              </w:rPr>
              <w:br/>
              <w:t>地　　址</w:t>
            </w:r>
          </w:p>
        </w:tc>
        <w:tc>
          <w:tcPr>
            <w:tcW w:w="8521" w:type="dxa"/>
            <w:gridSpan w:val="8"/>
            <w:tcBorders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3E4C4" w14:textId="77777777" w:rsidR="00930070" w:rsidRDefault="00000000">
            <w:pPr>
              <w:widowControl/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非現職教官或學務校安人員免填)</w:t>
            </w:r>
          </w:p>
        </w:tc>
      </w:tr>
      <w:tr w:rsidR="00930070" w14:paraId="71394D8D" w14:textId="77777777">
        <w:trPr>
          <w:cantSplit/>
          <w:trHeight w:val="937"/>
          <w:jc w:val="center"/>
        </w:trPr>
        <w:tc>
          <w:tcPr>
            <w:tcW w:w="1259" w:type="dxa"/>
            <w:tcBorders>
              <w:left w:val="doub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BE0E4" w14:textId="77777777" w:rsidR="00930070" w:rsidRDefault="0000000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通訊地址</w:t>
            </w:r>
          </w:p>
        </w:tc>
        <w:tc>
          <w:tcPr>
            <w:tcW w:w="8521" w:type="dxa"/>
            <w:gridSpan w:val="8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F602D" w14:textId="77777777" w:rsidR="00930070" w:rsidRDefault="00930070">
            <w:pPr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30070" w14:paraId="6D26B108" w14:textId="77777777">
        <w:trPr>
          <w:cantSplit/>
          <w:trHeight w:val="937"/>
          <w:jc w:val="center"/>
        </w:trPr>
        <w:tc>
          <w:tcPr>
            <w:tcW w:w="1259" w:type="dxa"/>
            <w:tcBorders>
              <w:top w:val="single" w:sz="4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104B2" w14:textId="77777777" w:rsidR="00930070" w:rsidRDefault="0000000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電　　話</w:t>
            </w:r>
          </w:p>
        </w:tc>
        <w:tc>
          <w:tcPr>
            <w:tcW w:w="8521" w:type="dxa"/>
            <w:gridSpan w:val="8"/>
            <w:tcBorders>
              <w:top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DFEDA" w14:textId="77777777" w:rsidR="00930070" w:rsidRDefault="00000000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(O)：            (H)：             行動：</w:t>
            </w:r>
          </w:p>
        </w:tc>
      </w:tr>
      <w:tr w:rsidR="00930070" w14:paraId="08933B49" w14:textId="77777777">
        <w:trPr>
          <w:cantSplit/>
          <w:trHeight w:val="937"/>
          <w:jc w:val="center"/>
        </w:trPr>
        <w:tc>
          <w:tcPr>
            <w:tcW w:w="1259" w:type="dxa"/>
            <w:tcBorders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276D2" w14:textId="77777777" w:rsidR="00930070" w:rsidRDefault="0000000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E-mail</w:t>
            </w:r>
          </w:p>
          <w:p w14:paraId="5C7513F4" w14:textId="77777777" w:rsidR="00930070" w:rsidRDefault="0000000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信　箱</w:t>
            </w:r>
          </w:p>
        </w:tc>
        <w:tc>
          <w:tcPr>
            <w:tcW w:w="8521" w:type="dxa"/>
            <w:gridSpan w:val="8"/>
            <w:tcBorders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B644B" w14:textId="77777777" w:rsidR="00930070" w:rsidRDefault="00930070">
            <w:pPr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30070" w14:paraId="623D05B5" w14:textId="77777777">
        <w:trPr>
          <w:cantSplit/>
          <w:trHeight w:val="937"/>
          <w:jc w:val="center"/>
        </w:trPr>
        <w:tc>
          <w:tcPr>
            <w:tcW w:w="1259" w:type="dxa"/>
            <w:tcBorders>
              <w:left w:val="doub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60F2D" w14:textId="77777777" w:rsidR="00930070" w:rsidRDefault="0000000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緊　　急</w:t>
            </w:r>
          </w:p>
          <w:p w14:paraId="6790F8E7" w14:textId="77777777" w:rsidR="00930070" w:rsidRDefault="0000000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聯 絡 人</w:t>
            </w:r>
          </w:p>
        </w:tc>
        <w:tc>
          <w:tcPr>
            <w:tcW w:w="2963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9A1AA" w14:textId="77777777" w:rsidR="00930070" w:rsidRDefault="00000000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姓名：</w:t>
            </w:r>
          </w:p>
          <w:p w14:paraId="69ABD83D" w14:textId="77777777" w:rsidR="00930070" w:rsidRDefault="00000000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關係：</w:t>
            </w:r>
          </w:p>
        </w:tc>
        <w:tc>
          <w:tcPr>
            <w:tcW w:w="38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38211" w14:textId="77777777" w:rsidR="00930070" w:rsidRDefault="0000000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電話</w:t>
            </w:r>
          </w:p>
        </w:tc>
        <w:tc>
          <w:tcPr>
            <w:tcW w:w="5175" w:type="dxa"/>
            <w:gridSpan w:val="4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17ADA" w14:textId="77777777" w:rsidR="00930070" w:rsidRDefault="00000000">
            <w:pPr>
              <w:overflowPunct w:val="0"/>
              <w:autoSpaceDE w:val="0"/>
              <w:snapToGrid w:val="0"/>
              <w:spacing w:line="400" w:lineRule="exact"/>
              <w:jc w:val="both"/>
              <w:textAlignment w:val="baseline"/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(O)：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　         </w:t>
            </w:r>
            <w:r>
              <w:rPr>
                <w:rFonts w:ascii="標楷體" w:eastAsia="標楷體" w:hAnsi="標楷體" w:cs="Times New Roman"/>
                <w:sz w:val="28"/>
                <w:szCs w:val="20"/>
              </w:rPr>
              <w:t>(H)：</w:t>
            </w:r>
          </w:p>
          <w:p w14:paraId="0C02CB46" w14:textId="77777777" w:rsidR="00930070" w:rsidRDefault="00000000">
            <w:pPr>
              <w:overflowPunct w:val="0"/>
              <w:autoSpaceDE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行動電話：</w:t>
            </w:r>
          </w:p>
        </w:tc>
      </w:tr>
      <w:tr w:rsidR="00930070" w14:paraId="53E27C8F" w14:textId="77777777">
        <w:trPr>
          <w:cantSplit/>
          <w:trHeight w:val="1534"/>
          <w:jc w:val="center"/>
        </w:trPr>
        <w:tc>
          <w:tcPr>
            <w:tcW w:w="1259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0E351" w14:textId="77777777" w:rsidR="00930070" w:rsidRDefault="0000000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報名梯次</w:t>
            </w:r>
          </w:p>
        </w:tc>
        <w:tc>
          <w:tcPr>
            <w:tcW w:w="8521" w:type="dxa"/>
            <w:gridSpan w:val="8"/>
            <w:tcBorders>
              <w:top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D9036" w14:textId="77777777" w:rsidR="00930070" w:rsidRDefault="00000000">
            <w:pPr>
              <w:spacing w:line="440" w:lineRule="exact"/>
            </w:pPr>
            <w:r>
              <w:rPr>
                <w:rFonts w:ascii="標楷體" w:eastAsia="標楷體" w:hAnsi="標楷體" w:cs="Times New Roman"/>
                <w:b/>
                <w:bCs/>
                <w:sz w:val="28"/>
                <w:szCs w:val="20"/>
              </w:rPr>
              <w:t>報名梯次：</w:t>
            </w:r>
            <w:r>
              <w:rPr>
                <w:rFonts w:ascii="新細明體" w:hAnsi="新細明體" w:cs="Times New Roman"/>
                <w:b/>
                <w:bCs/>
                <w:sz w:val="28"/>
                <w:szCs w:val="20"/>
              </w:rPr>
              <w:t>✽</w:t>
            </w:r>
            <w:r>
              <w:rPr>
                <w:rFonts w:ascii="標楷體" w:eastAsia="標楷體" w:hAnsi="標楷體" w:cs="Times New Roman"/>
                <w:b/>
                <w:bCs/>
                <w:sz w:val="28"/>
                <w:szCs w:val="20"/>
              </w:rPr>
              <w:t>務必於空格填選優先序1</w:t>
            </w:r>
            <w:r>
              <w:rPr>
                <w:rFonts w:ascii="新細明體" w:hAnsi="新細明體" w:cs="Times New Roman"/>
                <w:b/>
                <w:bCs/>
                <w:sz w:val="28"/>
                <w:szCs w:val="20"/>
              </w:rPr>
              <w:t>、</w:t>
            </w:r>
            <w:r>
              <w:rPr>
                <w:rFonts w:ascii="標楷體" w:eastAsia="標楷體" w:hAnsi="標楷體" w:cs="Times New Roman"/>
                <w:b/>
                <w:bCs/>
                <w:sz w:val="28"/>
                <w:szCs w:val="20"/>
              </w:rPr>
              <w:t>2</w:t>
            </w:r>
          </w:p>
          <w:p w14:paraId="38C25623" w14:textId="77777777" w:rsidR="00930070" w:rsidRDefault="00000000">
            <w:pPr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□第一梯次</w:t>
            </w:r>
            <w:r>
              <w:rPr>
                <w:rFonts w:ascii="標楷體" w:eastAsia="標楷體" w:hAnsi="標楷體" w:cs="Times New Roman"/>
                <w:b/>
                <w:bCs/>
                <w:sz w:val="28"/>
                <w:szCs w:val="20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114年8月25日至8月29日</w:t>
            </w:r>
          </w:p>
          <w:p w14:paraId="126F537C" w14:textId="77777777" w:rsidR="00930070" w:rsidRDefault="00000000">
            <w:pPr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□第二梯次</w:t>
            </w:r>
            <w:r>
              <w:rPr>
                <w:rFonts w:ascii="標楷體" w:eastAsia="標楷體" w:hAnsi="標楷體" w:cs="Times New Roman"/>
                <w:b/>
                <w:bCs/>
                <w:sz w:val="28"/>
                <w:szCs w:val="20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114年12月8日至12月12日</w:t>
            </w:r>
          </w:p>
        </w:tc>
      </w:tr>
    </w:tbl>
    <w:p w14:paraId="32D162DA" w14:textId="77777777" w:rsidR="00930070" w:rsidRDefault="00000000">
      <w:pPr>
        <w:spacing w:line="40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※依個人資料保護法</w:t>
      </w:r>
      <w:r>
        <w:rPr>
          <w:rFonts w:ascii="新細明體" w:hAnsi="新細明體" w:cs="Times New Roman"/>
          <w:b/>
          <w:sz w:val="28"/>
          <w:szCs w:val="28"/>
        </w:rPr>
        <w:t>，</w:t>
      </w:r>
      <w:r>
        <w:rPr>
          <w:rFonts w:ascii="標楷體" w:eastAsia="標楷體" w:hAnsi="標楷體" w:cs="Times New Roman"/>
          <w:b/>
          <w:sz w:val="28"/>
          <w:szCs w:val="28"/>
        </w:rPr>
        <w:t>本人授權個資同意主辦單位使用。</w:t>
      </w:r>
    </w:p>
    <w:p w14:paraId="25CA0410" w14:textId="77777777" w:rsidR="00930070" w:rsidRDefault="00000000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t>報名人簽名：           (請務必簽名)</w:t>
      </w:r>
    </w:p>
    <w:p w14:paraId="520A9C7F" w14:textId="77777777" w:rsidR="00930070" w:rsidRDefault="00000000">
      <w:pPr>
        <w:pageBreakBefore/>
      </w:pPr>
      <w:r>
        <w:rPr>
          <w:rFonts w:ascii="標楷體" w:eastAsia="標楷體" w:hAnsi="標楷體" w:cs="標楷體"/>
          <w:sz w:val="32"/>
          <w:szCs w:val="32"/>
        </w:rPr>
        <w:lastRenderedPageBreak/>
        <w:t>附件2</w:t>
      </w:r>
    </w:p>
    <w:p w14:paraId="7C22A74C" w14:textId="13C3445E" w:rsidR="00930070" w:rsidRPr="00BE2E0A" w:rsidRDefault="00000000">
      <w:pPr>
        <w:spacing w:line="360" w:lineRule="auto"/>
        <w:jc w:val="center"/>
        <w:textAlignment w:val="baseline"/>
      </w:pPr>
      <w:r>
        <w:rPr>
          <w:rFonts w:ascii="標楷體" w:eastAsia="標楷體" w:hAnsi="標楷體" w:cs="Times New Roman"/>
          <w:b/>
          <w:kern w:val="3"/>
          <w:sz w:val="36"/>
          <w:szCs w:val="36"/>
        </w:rPr>
        <w:t>教育部114年高級中等以上學校校安(含學務創新)儲備人員軍訓教官召訓同意書</w:t>
      </w:r>
      <w:r w:rsidR="00BE2E0A" w:rsidRPr="00BE2E0A">
        <w:rPr>
          <w:rFonts w:ascii="標楷體" w:eastAsia="標楷體" w:hAnsi="標楷體" w:cs="Times New Roman" w:hint="eastAsia"/>
          <w:b/>
          <w:kern w:val="3"/>
          <w:sz w:val="36"/>
          <w:szCs w:val="36"/>
        </w:rPr>
        <w:t>暨推薦表</w:t>
      </w:r>
    </w:p>
    <w:p w14:paraId="587915C7" w14:textId="77777777" w:rsidR="00930070" w:rsidRDefault="00930070">
      <w:pPr>
        <w:overflowPunct w:val="0"/>
        <w:autoSpaceDE w:val="0"/>
        <w:snapToGrid w:val="0"/>
        <w:spacing w:line="500" w:lineRule="exac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14:paraId="38456735" w14:textId="77777777" w:rsidR="00930070" w:rsidRDefault="00000000">
      <w:pPr>
        <w:overflowPunct w:val="0"/>
        <w:autoSpaceDE w:val="0"/>
        <w:snapToGrid w:val="0"/>
        <w:spacing w:line="360" w:lineRule="auto"/>
        <w:ind w:firstLine="706"/>
        <w:jc w:val="both"/>
        <w:textAlignment w:val="baseline"/>
      </w:pPr>
      <w:r>
        <w:rPr>
          <w:rFonts w:ascii="標楷體" w:eastAsia="標楷體" w:hAnsi="標楷體" w:cs="Times New Roman"/>
          <w:kern w:val="3"/>
          <w:sz w:val="36"/>
          <w:szCs w:val="36"/>
        </w:rPr>
        <w:t>立書人(推薦人) 　   　　 已詳閱教育部教育部114年高級中等以上學校校安(含學務創新)儲備人員軍訓教官召訓實施計畫，並推薦本單位所屬現職軍訓教官  　　　　　報名教育部114年高級中等以上學校校安(含學務創新)儲備人員</w:t>
      </w:r>
      <w:r>
        <w:rPr>
          <w:rFonts w:ascii="標楷體" w:eastAsia="標楷體" w:hAnsi="標楷體" w:cs="Times New Roman"/>
          <w:kern w:val="3"/>
          <w:sz w:val="36"/>
          <w:szCs w:val="32"/>
        </w:rPr>
        <w:t>培訓</w:t>
      </w:r>
      <w:r>
        <w:rPr>
          <w:rFonts w:ascii="標楷體" w:eastAsia="標楷體" w:hAnsi="標楷體" w:cs="Times New Roman"/>
          <w:kern w:val="3"/>
          <w:sz w:val="36"/>
          <w:szCs w:val="36"/>
        </w:rPr>
        <w:t>，如獲錄取，亦同意其參加培訓。</w:t>
      </w:r>
    </w:p>
    <w:p w14:paraId="59953604" w14:textId="77777777" w:rsidR="00930070" w:rsidRDefault="00000000">
      <w:pPr>
        <w:spacing w:line="360" w:lineRule="auto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>此　致</w:t>
      </w:r>
    </w:p>
    <w:p w14:paraId="4C462885" w14:textId="77777777" w:rsidR="00930070" w:rsidRDefault="00000000">
      <w:pPr>
        <w:spacing w:line="360" w:lineRule="auto"/>
        <w:ind w:firstLine="360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>教育部</w:t>
      </w:r>
    </w:p>
    <w:p w14:paraId="3A8D53D4" w14:textId="77777777" w:rsidR="00930070" w:rsidRDefault="00000000">
      <w:pPr>
        <w:spacing w:line="360" w:lineRule="auto"/>
        <w:ind w:firstLine="360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                   服務單位：</w:t>
      </w:r>
    </w:p>
    <w:p w14:paraId="5AD5B9DD" w14:textId="77777777" w:rsidR="00930070" w:rsidRDefault="00930070">
      <w:pPr>
        <w:spacing w:line="360" w:lineRule="auto"/>
        <w:ind w:firstLine="360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</w:p>
    <w:p w14:paraId="544848EC" w14:textId="77777777" w:rsidR="00930070" w:rsidRDefault="00000000">
      <w:pPr>
        <w:spacing w:line="360" w:lineRule="auto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>服務單位代表人(學校由校長或其授權人員)：         簽章</w:t>
      </w:r>
    </w:p>
    <w:p w14:paraId="74226650" w14:textId="77777777" w:rsidR="00930070" w:rsidRDefault="00930070">
      <w:pPr>
        <w:ind w:firstLine="360"/>
        <w:jc w:val="right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</w:p>
    <w:p w14:paraId="66BC106F" w14:textId="77777777" w:rsidR="00930070" w:rsidRDefault="00000000">
      <w:pPr>
        <w:ind w:firstLine="360"/>
        <w:jc w:val="right"/>
        <w:textAlignment w:val="baseline"/>
      </w:pP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       報名人：                  </w:t>
      </w:r>
      <w:r>
        <w:rPr>
          <w:rFonts w:ascii="標楷體" w:eastAsia="標楷體" w:hAnsi="標楷體" w:cs="Times New Roman"/>
          <w:kern w:val="3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kern w:val="3"/>
          <w:sz w:val="36"/>
          <w:szCs w:val="36"/>
        </w:rPr>
        <w:t>簽章</w:t>
      </w:r>
    </w:p>
    <w:p w14:paraId="57CF5873" w14:textId="77777777" w:rsidR="00930070" w:rsidRDefault="00000000">
      <w:pPr>
        <w:spacing w:before="480" w:line="360" w:lineRule="auto"/>
        <w:ind w:firstLine="180"/>
        <w:jc w:val="center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 中  華  民  國  114  年    月    日   </w:t>
      </w:r>
    </w:p>
    <w:p w14:paraId="488123B8" w14:textId="77777777" w:rsidR="00930070" w:rsidRDefault="00000000">
      <w:pPr>
        <w:ind w:firstLine="140"/>
        <w:jc w:val="center"/>
        <w:textAlignment w:val="baseline"/>
      </w:pPr>
      <w:r>
        <w:rPr>
          <w:rFonts w:ascii="標楷體" w:eastAsia="標楷體" w:hAnsi="標楷體" w:cs="Times New Roman"/>
          <w:b/>
          <w:kern w:val="3"/>
          <w:sz w:val="28"/>
          <w:szCs w:val="20"/>
        </w:rPr>
        <w:t>※報名須經業務權責單位用印</w:t>
      </w:r>
    </w:p>
    <w:tbl>
      <w:tblPr>
        <w:tblW w:w="9395" w:type="dxa"/>
        <w:tblInd w:w="2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4536"/>
        <w:gridCol w:w="2449"/>
      </w:tblGrid>
      <w:tr w:rsidR="00930070" w14:paraId="1010B1AF" w14:textId="77777777">
        <w:trPr>
          <w:trHeight w:val="785"/>
        </w:trPr>
        <w:tc>
          <w:tcPr>
            <w:tcW w:w="2410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431EC" w14:textId="77777777" w:rsidR="00930070" w:rsidRDefault="00000000">
            <w:pPr>
              <w:spacing w:line="320" w:lineRule="exact"/>
              <w:jc w:val="center"/>
              <w:textAlignment w:val="baseline"/>
            </w:pPr>
            <w:r>
              <w:rPr>
                <w:rFonts w:ascii="標楷體" w:eastAsia="標楷體" w:hAnsi="標楷體" w:cs="Times New Roman"/>
                <w:kern w:val="3"/>
                <w:sz w:val="32"/>
                <w:szCs w:val="28"/>
              </w:rPr>
              <w:t>服務單位排序</w:t>
            </w:r>
          </w:p>
        </w:tc>
        <w:tc>
          <w:tcPr>
            <w:tcW w:w="453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BE9AC" w14:textId="77777777" w:rsidR="00930070" w:rsidRDefault="00000000">
            <w:pPr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請填報名優先序位</w:t>
            </w:r>
          </w:p>
          <w:p w14:paraId="01805B82" w14:textId="77777777" w:rsidR="00930070" w:rsidRDefault="00000000">
            <w:pPr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(報名當事人序位/單位總報名人數)</w:t>
            </w:r>
          </w:p>
        </w:tc>
        <w:tc>
          <w:tcPr>
            <w:tcW w:w="2449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32C8B" w14:textId="77777777" w:rsidR="00930070" w:rsidRDefault="00000000">
            <w:pPr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權責主管用印</w:t>
            </w:r>
          </w:p>
        </w:tc>
      </w:tr>
      <w:tr w:rsidR="00930070" w14:paraId="3C0B1243" w14:textId="77777777">
        <w:trPr>
          <w:trHeight w:val="785"/>
        </w:trPr>
        <w:tc>
          <w:tcPr>
            <w:tcW w:w="2410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D35BD" w14:textId="77777777" w:rsidR="00930070" w:rsidRDefault="00930070">
            <w:pPr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32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38DD5" w14:textId="77777777" w:rsidR="00930070" w:rsidRDefault="00930070">
            <w:pPr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449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4F154" w14:textId="77777777" w:rsidR="00930070" w:rsidRDefault="00930070">
            <w:pPr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14:paraId="0FC859A7" w14:textId="77777777" w:rsidR="00930070" w:rsidRDefault="00000000">
      <w:pPr>
        <w:spacing w:before="240" w:line="360" w:lineRule="auto"/>
        <w:ind w:firstLine="140"/>
        <w:jc w:val="center"/>
        <w:textAlignment w:val="baseline"/>
      </w:pPr>
      <w:r>
        <w:rPr>
          <w:rFonts w:ascii="標楷體" w:eastAsia="標楷體" w:hAnsi="標楷體" w:cs="Times New Roman"/>
          <w:b/>
          <w:kern w:val="3"/>
          <w:sz w:val="28"/>
          <w:szCs w:val="20"/>
        </w:rPr>
        <w:t>※依個人資料保護法，本人授權個資同意主辦單位使用</w:t>
      </w:r>
    </w:p>
    <w:p w14:paraId="14240FD2" w14:textId="77777777" w:rsidR="00930070" w:rsidRDefault="00000000">
      <w:pPr>
        <w:pageBreakBefore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附件3</w:t>
      </w:r>
    </w:p>
    <w:p w14:paraId="467FAEF3" w14:textId="77777777" w:rsidR="00930070" w:rsidRDefault="00000000">
      <w:pPr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(下載填寫簽名或蓋章後拍照或掃描上傳)</w:t>
      </w:r>
    </w:p>
    <w:p w14:paraId="2B677AF1" w14:textId="77777777" w:rsidR="00930070" w:rsidRDefault="00930070">
      <w:pPr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6"/>
        </w:rPr>
      </w:pPr>
    </w:p>
    <w:p w14:paraId="3BE44126" w14:textId="77777777" w:rsidR="00930070" w:rsidRDefault="00000000">
      <w:pPr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6"/>
        </w:rPr>
      </w:pPr>
      <w:r>
        <w:rPr>
          <w:rFonts w:ascii="標楷體" w:eastAsia="標楷體" w:hAnsi="標楷體" w:cs="Times New Roman"/>
          <w:b/>
          <w:kern w:val="3"/>
          <w:sz w:val="36"/>
          <w:szCs w:val="36"/>
        </w:rPr>
        <w:t>教育部114年高級中等以上學校校安(含學務創新)儲備人員</w:t>
      </w:r>
    </w:p>
    <w:p w14:paraId="3EA4213A" w14:textId="77777777" w:rsidR="00930070" w:rsidRDefault="00000000">
      <w:pPr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6"/>
        </w:rPr>
      </w:pPr>
      <w:r>
        <w:rPr>
          <w:rFonts w:ascii="標楷體" w:eastAsia="標楷體" w:hAnsi="標楷體" w:cs="Times New Roman"/>
          <w:b/>
          <w:kern w:val="3"/>
          <w:sz w:val="36"/>
          <w:szCs w:val="36"/>
        </w:rPr>
        <w:t>切結書</w:t>
      </w:r>
    </w:p>
    <w:p w14:paraId="399B806B" w14:textId="77777777" w:rsidR="00930070" w:rsidRDefault="00930070">
      <w:pPr>
        <w:spacing w:line="64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6"/>
        </w:rPr>
      </w:pPr>
    </w:p>
    <w:p w14:paraId="1D9A5440" w14:textId="77777777" w:rsidR="00930070" w:rsidRDefault="00000000">
      <w:pPr>
        <w:spacing w:after="120" w:line="500" w:lineRule="exact"/>
        <w:ind w:firstLine="720"/>
        <w:jc w:val="both"/>
        <w:textAlignment w:val="baseline"/>
      </w:pPr>
      <w:r>
        <w:rPr>
          <w:rFonts w:ascii="標楷體" w:eastAsia="標楷體" w:hAnsi="標楷體" w:cs="Times New Roman"/>
          <w:kern w:val="3"/>
          <w:sz w:val="36"/>
          <w:szCs w:val="32"/>
        </w:rPr>
        <w:t>茲保證本人　　　　　　 已詳閱教育部114年高級中等以上學校校安(含學務創新)儲備人員軍訓教官召訓實施計畫。本人未有下列情事</w:t>
      </w:r>
      <w:r>
        <w:rPr>
          <w:rFonts w:ascii="標楷體" w:eastAsia="標楷體" w:hAnsi="標楷體" w:cs="標楷體"/>
          <w:sz w:val="36"/>
          <w:szCs w:val="32"/>
        </w:rPr>
        <w:t>：</w:t>
      </w:r>
    </w:p>
    <w:p w14:paraId="449EEAC0" w14:textId="77777777" w:rsidR="00930070" w:rsidRDefault="00000000">
      <w:pPr>
        <w:spacing w:line="500" w:lineRule="exact"/>
        <w:ind w:left="240"/>
        <w:jc w:val="both"/>
        <w:rPr>
          <w:rFonts w:ascii="標楷體" w:eastAsia="標楷體" w:hAnsi="標楷體" w:cs="標楷體"/>
          <w:sz w:val="36"/>
          <w:szCs w:val="32"/>
        </w:rPr>
      </w:pPr>
      <w:r>
        <w:rPr>
          <w:rFonts w:ascii="標楷體" w:eastAsia="標楷體" w:hAnsi="標楷體" w:cs="標楷體"/>
          <w:sz w:val="36"/>
          <w:szCs w:val="32"/>
        </w:rPr>
        <w:t>一、曾受有期徒刑宣告</w:t>
      </w:r>
    </w:p>
    <w:p w14:paraId="1FA096E0" w14:textId="77777777" w:rsidR="00930070" w:rsidRDefault="00000000">
      <w:pPr>
        <w:spacing w:line="500" w:lineRule="exact"/>
        <w:ind w:left="240"/>
        <w:jc w:val="both"/>
        <w:rPr>
          <w:rFonts w:ascii="標楷體" w:eastAsia="標楷體" w:hAnsi="標楷體" w:cs="標楷體"/>
          <w:sz w:val="36"/>
          <w:szCs w:val="32"/>
        </w:rPr>
      </w:pPr>
      <w:r>
        <w:rPr>
          <w:rFonts w:ascii="標楷體" w:eastAsia="標楷體" w:hAnsi="標楷體" w:cs="標楷體"/>
          <w:sz w:val="36"/>
          <w:szCs w:val="32"/>
        </w:rPr>
        <w:t>二、曾有違反財務操守或性別平等相關法規與規定</w:t>
      </w:r>
    </w:p>
    <w:p w14:paraId="6EC8E205" w14:textId="77777777" w:rsidR="00930070" w:rsidRDefault="00000000">
      <w:pPr>
        <w:spacing w:line="500" w:lineRule="exact"/>
        <w:ind w:left="240"/>
        <w:jc w:val="both"/>
        <w:rPr>
          <w:rFonts w:ascii="標楷體" w:eastAsia="標楷體" w:hAnsi="標楷體" w:cs="標楷體"/>
          <w:sz w:val="36"/>
          <w:szCs w:val="32"/>
        </w:rPr>
      </w:pPr>
      <w:r>
        <w:rPr>
          <w:rFonts w:ascii="標楷體" w:eastAsia="標楷體" w:hAnsi="標楷體" w:cs="標楷體"/>
          <w:sz w:val="36"/>
          <w:szCs w:val="32"/>
        </w:rPr>
        <w:t>三、最近5年內曾受刑事、公務人員懲戒處分</w:t>
      </w:r>
    </w:p>
    <w:p w14:paraId="2B93C112" w14:textId="77777777" w:rsidR="00930070" w:rsidRDefault="00000000">
      <w:pPr>
        <w:spacing w:line="500" w:lineRule="exact"/>
        <w:ind w:left="949" w:hanging="709"/>
        <w:jc w:val="both"/>
      </w:pPr>
      <w:r>
        <w:rPr>
          <w:rFonts w:ascii="標楷體" w:eastAsia="標楷體" w:hAnsi="標楷體" w:cs="Times New Roman"/>
          <w:sz w:val="36"/>
          <w:szCs w:val="32"/>
        </w:rPr>
        <w:t>四、係委辦機關當梯次</w:t>
      </w:r>
      <w:r>
        <w:rPr>
          <w:rFonts w:ascii="Arial" w:eastAsia="標楷體" w:hAnsi="Arial" w:cs="Times New Roman"/>
          <w:sz w:val="36"/>
          <w:szCs w:val="32"/>
        </w:rPr>
        <w:t>隨班工作人員</w:t>
      </w:r>
      <w:r>
        <w:rPr>
          <w:rFonts w:ascii="標楷體" w:eastAsia="標楷體" w:hAnsi="標楷體" w:cs="Times New Roman"/>
          <w:sz w:val="36"/>
          <w:szCs w:val="32"/>
        </w:rPr>
        <w:t>及教育部編組之班務人員</w:t>
      </w:r>
    </w:p>
    <w:p w14:paraId="5E628E8D" w14:textId="77777777" w:rsidR="00930070" w:rsidRDefault="00000000">
      <w:pPr>
        <w:spacing w:line="500" w:lineRule="exact"/>
        <w:ind w:left="848" w:hanging="608"/>
        <w:jc w:val="both"/>
        <w:rPr>
          <w:rFonts w:ascii="標楷體" w:eastAsia="標楷體" w:hAnsi="標楷體" w:cs="Times New Roman"/>
          <w:sz w:val="36"/>
          <w:szCs w:val="32"/>
        </w:rPr>
      </w:pPr>
      <w:r>
        <w:rPr>
          <w:rFonts w:ascii="標楷體" w:eastAsia="標楷體" w:hAnsi="標楷體" w:cs="Times New Roman"/>
          <w:sz w:val="36"/>
          <w:szCs w:val="32"/>
        </w:rPr>
        <w:t>五、113年至114年期間錄取本培訓後無故未報到，或無正當理由中途退訓</w:t>
      </w:r>
    </w:p>
    <w:p w14:paraId="0603AE36" w14:textId="77777777" w:rsidR="00930070" w:rsidRDefault="00000000">
      <w:pPr>
        <w:spacing w:before="120" w:line="500" w:lineRule="exact"/>
        <w:ind w:firstLine="720"/>
        <w:jc w:val="both"/>
        <w:textAlignment w:val="baseline"/>
        <w:rPr>
          <w:rFonts w:ascii="標楷體" w:eastAsia="標楷體" w:hAnsi="標楷體" w:cs="Times New Roman"/>
          <w:kern w:val="3"/>
          <w:sz w:val="36"/>
          <w:szCs w:val="32"/>
        </w:rPr>
      </w:pPr>
      <w:r>
        <w:rPr>
          <w:rFonts w:ascii="標楷體" w:eastAsia="標楷體" w:hAnsi="標楷體" w:cs="Times New Roman"/>
          <w:kern w:val="3"/>
          <w:sz w:val="36"/>
          <w:szCs w:val="32"/>
        </w:rPr>
        <w:t>上述事項同意教育部於必要時向有關機關查證，並得要求本人舉證，若有不實情事，同意教育部立即撤銷錄取資格，若已取得結業證書亦予追繳或註銷，絕無異議。</w:t>
      </w:r>
    </w:p>
    <w:p w14:paraId="563F122D" w14:textId="77777777" w:rsidR="00930070" w:rsidRDefault="00930070">
      <w:pPr>
        <w:spacing w:line="360" w:lineRule="auto"/>
        <w:jc w:val="both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</w:p>
    <w:p w14:paraId="4CA929E7" w14:textId="77777777" w:rsidR="00930070" w:rsidRDefault="00000000">
      <w:pPr>
        <w:spacing w:line="360" w:lineRule="auto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>此　致</w:t>
      </w:r>
    </w:p>
    <w:p w14:paraId="10B96FCB" w14:textId="77777777" w:rsidR="00930070" w:rsidRDefault="00000000">
      <w:pPr>
        <w:spacing w:line="360" w:lineRule="auto"/>
        <w:ind w:firstLine="360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>教育部</w:t>
      </w:r>
    </w:p>
    <w:p w14:paraId="35026F4D" w14:textId="77777777" w:rsidR="00930070" w:rsidRDefault="00000000">
      <w:pPr>
        <w:spacing w:line="360" w:lineRule="auto"/>
        <w:ind w:firstLine="2520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>立　書　人：                 簽章</w:t>
      </w:r>
    </w:p>
    <w:p w14:paraId="3974AB6C" w14:textId="77777777" w:rsidR="00930070" w:rsidRDefault="00000000">
      <w:pPr>
        <w:spacing w:line="360" w:lineRule="auto"/>
        <w:ind w:firstLine="2520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>身分證統一編號：</w:t>
      </w:r>
    </w:p>
    <w:p w14:paraId="4BE12EE4" w14:textId="77777777" w:rsidR="00930070" w:rsidRDefault="00000000">
      <w:pPr>
        <w:spacing w:line="360" w:lineRule="auto"/>
        <w:ind w:firstLine="180"/>
        <w:jc w:val="center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lastRenderedPageBreak/>
        <w:t>中  華  民  國  114  年    月    日</w:t>
      </w:r>
    </w:p>
    <w:p w14:paraId="18D0C6CF" w14:textId="77777777" w:rsidR="00930070" w:rsidRDefault="00000000">
      <w:pPr>
        <w:spacing w:before="240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0"/>
        </w:rPr>
      </w:pPr>
      <w:r>
        <w:rPr>
          <w:rFonts w:ascii="標楷體" w:eastAsia="標楷體" w:hAnsi="標楷體" w:cs="Times New Roman"/>
          <w:b/>
          <w:kern w:val="3"/>
          <w:sz w:val="28"/>
          <w:szCs w:val="20"/>
        </w:rPr>
        <w:t>※依個人資料保護法，本人授權個資同意主辦單位使用。</w:t>
      </w:r>
    </w:p>
    <w:p w14:paraId="1C67AED8" w14:textId="77777777" w:rsidR="00930070" w:rsidRDefault="00000000">
      <w:pPr>
        <w:spacing w:line="36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附件7</w:t>
      </w:r>
    </w:p>
    <w:p w14:paraId="50AB5E6C" w14:textId="77777777" w:rsidR="00930070" w:rsidRDefault="00000000">
      <w:pPr>
        <w:spacing w:after="120" w:line="400" w:lineRule="exact"/>
        <w:jc w:val="center"/>
      </w:pPr>
      <w:r>
        <w:rPr>
          <w:rFonts w:ascii="標楷體" w:eastAsia="標楷體" w:hAnsi="標楷體"/>
          <w:b/>
          <w:sz w:val="40"/>
          <w:szCs w:val="36"/>
        </w:rPr>
        <w:t>教育部</w:t>
      </w:r>
      <w:r>
        <w:rPr>
          <w:rFonts w:ascii="標楷體" w:eastAsia="標楷體" w:hAnsi="標楷體" w:cs="標楷體"/>
          <w:b/>
          <w:sz w:val="40"/>
          <w:szCs w:val="36"/>
        </w:rPr>
        <w:t>高級中等以上校安(含學務創新)儲備人員培訓</w:t>
      </w:r>
    </w:p>
    <w:p w14:paraId="595239C9" w14:textId="77777777" w:rsidR="00930070" w:rsidRDefault="00000000">
      <w:pPr>
        <w:spacing w:after="240" w:line="400" w:lineRule="exact"/>
        <w:jc w:val="center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/>
          <w:b/>
          <w:sz w:val="40"/>
          <w:szCs w:val="36"/>
        </w:rPr>
        <w:t>成績結果複查申請表</w:t>
      </w:r>
    </w:p>
    <w:p w14:paraId="427FCB15" w14:textId="77777777" w:rsidR="00930070" w:rsidRDefault="00000000">
      <w:pPr>
        <w:spacing w:after="120"/>
        <w:jc w:val="right"/>
      </w:pPr>
      <w:r>
        <w:rPr>
          <w:rFonts w:ascii="標楷體" w:eastAsia="標楷體" w:hAnsi="標楷體"/>
        </w:rPr>
        <w:t xml:space="preserve">　 　　            </w:t>
      </w:r>
      <w:r>
        <w:rPr>
          <w:rFonts w:ascii="標楷體" w:eastAsia="標楷體" w:hAnsi="標楷體"/>
          <w:sz w:val="28"/>
        </w:rPr>
        <w:t xml:space="preserve"> 申請日期：     年     月     日</w:t>
      </w:r>
    </w:p>
    <w:tbl>
      <w:tblPr>
        <w:tblW w:w="96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3052"/>
        <w:gridCol w:w="1701"/>
        <w:gridCol w:w="567"/>
        <w:gridCol w:w="993"/>
        <w:gridCol w:w="1851"/>
      </w:tblGrid>
      <w:tr w:rsidR="00930070" w14:paraId="0C767EF9" w14:textId="77777777">
        <w:trPr>
          <w:cantSplit/>
          <w:trHeight w:val="1123"/>
        </w:trPr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EB028" w14:textId="77777777" w:rsidR="00930070" w:rsidRDefault="00000000">
            <w:pPr>
              <w:pStyle w:val="aa"/>
              <w:rPr>
                <w:color w:val="auto"/>
              </w:rPr>
            </w:pPr>
            <w:r>
              <w:rPr>
                <w:color w:val="auto"/>
              </w:rPr>
              <w:t>學員姓名</w:t>
            </w:r>
          </w:p>
        </w:tc>
        <w:tc>
          <w:tcPr>
            <w:tcW w:w="3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8CBF7" w14:textId="77777777" w:rsidR="00930070" w:rsidRDefault="00000000">
            <w:pPr>
              <w:pStyle w:val="aa"/>
              <w:rPr>
                <w:color w:val="auto"/>
              </w:rPr>
            </w:pPr>
            <w:r>
              <w:rPr>
                <w:color w:val="auto"/>
              </w:rPr>
              <w:t>(學員簽名)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5AFFB" w14:textId="77777777" w:rsidR="00930070" w:rsidRDefault="000000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學員編號</w:t>
            </w:r>
          </w:p>
          <w:p w14:paraId="2C0CDD38" w14:textId="77777777" w:rsidR="00930070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(座號)</w:t>
            </w:r>
          </w:p>
        </w:tc>
        <w:tc>
          <w:tcPr>
            <w:tcW w:w="341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F6731" w14:textId="77777777" w:rsidR="00930070" w:rsidRDefault="0093007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30070" w14:paraId="6FFE5A81" w14:textId="77777777">
        <w:trPr>
          <w:cantSplit/>
          <w:trHeight w:val="1123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1C477" w14:textId="77777777" w:rsidR="00930070" w:rsidRDefault="00000000">
            <w:pPr>
              <w:pStyle w:val="aa"/>
              <w:snapToGrid w:val="0"/>
              <w:rPr>
                <w:color w:val="auto"/>
              </w:rPr>
            </w:pPr>
            <w:r>
              <w:rPr>
                <w:color w:val="auto"/>
              </w:rPr>
              <w:t>培訓梯次</w:t>
            </w:r>
          </w:p>
        </w:tc>
        <w:tc>
          <w:tcPr>
            <w:tcW w:w="8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AD0F0" w14:textId="77777777" w:rsidR="00930070" w:rsidRDefault="00000000">
            <w:pPr>
              <w:jc w:val="center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(學員填寫)</w:t>
            </w:r>
          </w:p>
        </w:tc>
      </w:tr>
      <w:tr w:rsidR="00930070" w14:paraId="7D6A7FE6" w14:textId="77777777">
        <w:trPr>
          <w:cantSplit/>
          <w:trHeight w:val="1123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30678" w14:textId="77777777" w:rsidR="00930070" w:rsidRDefault="00000000">
            <w:pPr>
              <w:pStyle w:val="aa"/>
              <w:snapToGrid w:val="0"/>
              <w:rPr>
                <w:color w:val="auto"/>
              </w:rPr>
            </w:pPr>
            <w:r>
              <w:rPr>
                <w:color w:val="auto"/>
              </w:rPr>
              <w:t>複查科目</w:t>
            </w:r>
          </w:p>
        </w:tc>
        <w:tc>
          <w:tcPr>
            <w:tcW w:w="8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BE9F6" w14:textId="77777777" w:rsidR="00930070" w:rsidRDefault="00000000">
            <w:pP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□體能測驗</w:t>
            </w:r>
          </w:p>
          <w:p w14:paraId="6FCB36F7" w14:textId="77777777" w:rsidR="00930070" w:rsidRDefault="00000000">
            <w:pP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□學科   </w:t>
            </w:r>
          </w:p>
          <w:p w14:paraId="62088F33" w14:textId="77777777" w:rsidR="00930070" w:rsidRDefault="00000000">
            <w: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□術科</w:t>
            </w:r>
          </w:p>
        </w:tc>
      </w:tr>
      <w:tr w:rsidR="00930070" w14:paraId="281DC84E" w14:textId="77777777">
        <w:trPr>
          <w:cantSplit/>
          <w:trHeight w:val="914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99BBA" w14:textId="77777777" w:rsidR="00930070" w:rsidRDefault="00000000">
            <w:pPr>
              <w:pStyle w:val="aa"/>
              <w:rPr>
                <w:color w:val="auto"/>
              </w:rPr>
            </w:pPr>
            <w:r>
              <w:rPr>
                <w:color w:val="auto"/>
              </w:rPr>
              <w:t>複查前成績</w:t>
            </w:r>
          </w:p>
          <w:p w14:paraId="60983477" w14:textId="77777777" w:rsidR="00930070" w:rsidRDefault="00000000">
            <w:pPr>
              <w:jc w:val="center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結果</w:t>
            </w:r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1A9D9" w14:textId="77777777" w:rsidR="00930070" w:rsidRDefault="000000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(學員填寫)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DC3E6" w14:textId="77777777" w:rsidR="00930070" w:rsidRDefault="000000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是否</w:t>
            </w:r>
          </w:p>
          <w:p w14:paraId="5BD10EC4" w14:textId="77777777" w:rsidR="00930070" w:rsidRDefault="000000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為補測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06897" w14:textId="77777777" w:rsidR="00930070" w:rsidRDefault="00000000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□是</w:t>
            </w:r>
          </w:p>
          <w:p w14:paraId="22295E92" w14:textId="77777777" w:rsidR="00930070" w:rsidRDefault="00000000">
            <w:pPr>
              <w:jc w:val="center"/>
            </w:pPr>
            <w:r>
              <w:rPr>
                <w:rFonts w:ascii="標楷體" w:eastAsia="標楷體" w:hAnsi="標楷體"/>
                <w:sz w:val="40"/>
              </w:rPr>
              <w:t>□否</w:t>
            </w:r>
          </w:p>
        </w:tc>
      </w:tr>
      <w:tr w:rsidR="00930070" w14:paraId="4BC39B8E" w14:textId="77777777">
        <w:trPr>
          <w:cantSplit/>
          <w:trHeight w:val="914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A13D5" w14:textId="77777777" w:rsidR="00930070" w:rsidRDefault="00000000">
            <w:pPr>
              <w:pStyle w:val="aa"/>
              <w:rPr>
                <w:color w:val="auto"/>
              </w:rPr>
            </w:pPr>
            <w:r>
              <w:rPr>
                <w:color w:val="auto"/>
              </w:rPr>
              <w:t>複查後成績</w:t>
            </w:r>
          </w:p>
          <w:p w14:paraId="46F78E65" w14:textId="77777777" w:rsidR="00930070" w:rsidRDefault="00000000">
            <w:pPr>
              <w:jc w:val="center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結果</w:t>
            </w:r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EA57D" w14:textId="77777777" w:rsidR="00930070" w:rsidRDefault="000000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(承辦人填寫)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F7C5D" w14:textId="77777777" w:rsidR="00930070" w:rsidRDefault="0093007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2A7FF" w14:textId="77777777" w:rsidR="00930070" w:rsidRDefault="0093007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30070" w14:paraId="2672867B" w14:textId="77777777">
        <w:trPr>
          <w:cantSplit/>
          <w:trHeight w:val="2791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38016" w14:textId="77777777" w:rsidR="00930070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複查結果</w:t>
            </w:r>
          </w:p>
          <w:p w14:paraId="14C59C3E" w14:textId="77777777" w:rsidR="00930070" w:rsidRDefault="00000000">
            <w:pPr>
              <w:jc w:val="center"/>
            </w:pPr>
            <w:r>
              <w:rPr>
                <w:rFonts w:ascii="標楷體" w:eastAsia="標楷體" w:hAnsi="標楷體"/>
                <w:spacing w:val="-4"/>
              </w:rPr>
              <w:t>(承辦人填寫)</w:t>
            </w:r>
          </w:p>
        </w:tc>
        <w:tc>
          <w:tcPr>
            <w:tcW w:w="8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7BE9A" w14:textId="77777777" w:rsidR="00930070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auto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1.成績結果無誤</w:t>
            </w:r>
          </w:p>
          <w:p w14:paraId="5028101B" w14:textId="77777777" w:rsidR="00930070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auto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2.成績結果登錄錯誤(說明:                              )</w:t>
            </w:r>
          </w:p>
          <w:p w14:paraId="2BFEC6E2" w14:textId="77777777" w:rsidR="00930070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auto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3.成績結果計算錯誤(說明:                                 )</w:t>
            </w:r>
          </w:p>
          <w:p w14:paraId="6820953B" w14:textId="77777777" w:rsidR="00930070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auto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4.其他：</w:t>
            </w:r>
          </w:p>
          <w:p w14:paraId="4509DD10" w14:textId="77777777" w:rsidR="00930070" w:rsidRDefault="0000000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第2、3、4項請承辦人務必填寫                                                    </w:t>
            </w:r>
          </w:p>
        </w:tc>
      </w:tr>
      <w:tr w:rsidR="00930070" w14:paraId="68F8AA56" w14:textId="77777777">
        <w:trPr>
          <w:cantSplit/>
          <w:trHeight w:val="983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DE418" w14:textId="77777777" w:rsidR="00930070" w:rsidRDefault="00000000">
            <w:pPr>
              <w:ind w:left="696" w:hanging="456"/>
              <w:jc w:val="both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備</w:t>
            </w:r>
            <w:r>
              <w:rPr>
                <w:rFonts w:eastAsia="標楷體" w:cs="Arial"/>
              </w:rPr>
              <w:t xml:space="preserve">    </w:t>
            </w:r>
            <w:r>
              <w:rPr>
                <w:rFonts w:eastAsia="標楷體" w:cs="Arial"/>
              </w:rPr>
              <w:t>註</w:t>
            </w:r>
          </w:p>
        </w:tc>
        <w:tc>
          <w:tcPr>
            <w:tcW w:w="8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4242A" w14:textId="77777777" w:rsidR="00930070" w:rsidRDefault="00000000">
            <w:pPr>
              <w:pStyle w:val="af2"/>
              <w:spacing w:line="240" w:lineRule="auto"/>
              <w:ind w:left="490"/>
              <w:rPr>
                <w:rFonts w:ascii="細明體" w:hAnsi="細明體"/>
                <w:sz w:val="24"/>
                <w:szCs w:val="28"/>
              </w:rPr>
            </w:pPr>
            <w:r>
              <w:rPr>
                <w:rFonts w:ascii="細明體" w:hAnsi="細明體"/>
                <w:sz w:val="24"/>
                <w:szCs w:val="28"/>
              </w:rPr>
              <w:t>成績複查應於規定時間內提出，逾期不予受理。</w:t>
            </w:r>
          </w:p>
          <w:p w14:paraId="272C48FC" w14:textId="77777777" w:rsidR="00930070" w:rsidRDefault="00930070">
            <w:pPr>
              <w:pStyle w:val="af2"/>
              <w:spacing w:line="240" w:lineRule="auto"/>
              <w:ind w:left="637" w:hanging="560"/>
              <w:rPr>
                <w:rFonts w:cs="Arial"/>
              </w:rPr>
            </w:pPr>
          </w:p>
        </w:tc>
      </w:tr>
    </w:tbl>
    <w:p w14:paraId="26AB8753" w14:textId="77777777" w:rsidR="00930070" w:rsidRDefault="00930070">
      <w:pPr>
        <w:overflowPunct w:val="0"/>
        <w:autoSpaceDE w:val="0"/>
        <w:snapToGrid w:val="0"/>
        <w:spacing w:after="120" w:line="500" w:lineRule="exact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</w:p>
    <w:sectPr w:rsidR="00930070">
      <w:footerReference w:type="default" r:id="rId7"/>
      <w:pgSz w:w="11906" w:h="16838"/>
      <w:pgMar w:top="851" w:right="1134" w:bottom="1134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1349F" w14:textId="77777777" w:rsidR="0022250E" w:rsidRDefault="0022250E">
      <w:r>
        <w:separator/>
      </w:r>
    </w:p>
  </w:endnote>
  <w:endnote w:type="continuationSeparator" w:id="0">
    <w:p w14:paraId="416C545F" w14:textId="77777777" w:rsidR="0022250E" w:rsidRDefault="0022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65238" w14:textId="77777777" w:rsidR="00E000B4" w:rsidRDefault="00000000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11</w:t>
    </w:r>
    <w:r>
      <w:rPr>
        <w:lang w:val="zh-TW"/>
      </w:rPr>
      <w:fldChar w:fldCharType="end"/>
    </w:r>
  </w:p>
  <w:p w14:paraId="447D08DB" w14:textId="77777777" w:rsidR="00E000B4" w:rsidRDefault="00E000B4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5301E" w14:textId="77777777" w:rsidR="0022250E" w:rsidRDefault="0022250E">
      <w:r>
        <w:rPr>
          <w:color w:val="000000"/>
        </w:rPr>
        <w:separator/>
      </w:r>
    </w:p>
  </w:footnote>
  <w:footnote w:type="continuationSeparator" w:id="0">
    <w:p w14:paraId="17CCCA52" w14:textId="77777777" w:rsidR="0022250E" w:rsidRDefault="00222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B67D3"/>
    <w:multiLevelType w:val="multilevel"/>
    <w:tmpl w:val="B85C4CA4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50786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70"/>
    <w:rsid w:val="00191F63"/>
    <w:rsid w:val="0022250E"/>
    <w:rsid w:val="0028476F"/>
    <w:rsid w:val="005E51E9"/>
    <w:rsid w:val="006C7C4C"/>
    <w:rsid w:val="00930070"/>
    <w:rsid w:val="00BE2E0A"/>
    <w:rsid w:val="00C03575"/>
    <w:rsid w:val="00C602E1"/>
    <w:rsid w:val="00E000B4"/>
    <w:rsid w:val="00FD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A7864"/>
  <w15:docId w15:val="{4171928A-66E0-5943-9C6B-35F62060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No Spacing"/>
    <w:pPr>
      <w:suppressAutoHyphens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a"/>
    <w:pPr>
      <w:autoSpaceDE w:val="0"/>
    </w:pPr>
    <w:rPr>
      <w:rFonts w:ascii="新細明體" w:hAnsi="新細明體" w:cs="新細明體"/>
      <w:sz w:val="22"/>
      <w:szCs w:val="22"/>
    </w:rPr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rPr>
      <w:rFonts w:ascii="Courier New" w:hAnsi="Courier New" w:cs="Courier New"/>
      <w:sz w:val="20"/>
      <w:szCs w:val="20"/>
    </w:rPr>
  </w:style>
  <w:style w:type="paragraph" w:styleId="aa">
    <w:name w:val="Note Heading"/>
    <w:basedOn w:val="a"/>
    <w:next w:val="a"/>
    <w:pPr>
      <w:jc w:val="center"/>
    </w:pPr>
    <w:rPr>
      <w:rFonts w:ascii="標楷體" w:eastAsia="標楷體" w:hAnsi="標楷體" w:cs="Times New Roman"/>
      <w:color w:val="000000"/>
      <w:kern w:val="3"/>
      <w:sz w:val="28"/>
      <w:szCs w:val="20"/>
    </w:rPr>
  </w:style>
  <w:style w:type="character" w:customStyle="1" w:styleId="ab">
    <w:name w:val="註釋標題 字元"/>
    <w:basedOn w:val="a0"/>
    <w:rPr>
      <w:rFonts w:ascii="標楷體" w:eastAsia="標楷體" w:hAnsi="標楷體" w:cs="Times New Roman"/>
      <w:color w:val="000000"/>
      <w:kern w:val="3"/>
      <w:sz w:val="28"/>
      <w:szCs w:val="20"/>
    </w:rPr>
  </w:style>
  <w:style w:type="paragraph" w:styleId="ac">
    <w:name w:val="Closing"/>
    <w:basedOn w:val="a"/>
    <w:pPr>
      <w:ind w:left="100"/>
    </w:pPr>
    <w:rPr>
      <w:rFonts w:ascii="標楷體" w:eastAsia="標楷體" w:hAnsi="標楷體" w:cs="Times New Roman"/>
      <w:color w:val="000000"/>
      <w:kern w:val="3"/>
      <w:sz w:val="28"/>
      <w:szCs w:val="20"/>
    </w:rPr>
  </w:style>
  <w:style w:type="character" w:customStyle="1" w:styleId="ad">
    <w:name w:val="結語 字元"/>
    <w:basedOn w:val="a0"/>
    <w:rPr>
      <w:rFonts w:ascii="標楷體" w:eastAsia="標楷體" w:hAnsi="標楷體" w:cs="Times New Roman"/>
      <w:color w:val="000000"/>
      <w:kern w:val="3"/>
      <w:sz w:val="28"/>
      <w:szCs w:val="20"/>
    </w:rPr>
  </w:style>
  <w:style w:type="paragraph" w:styleId="ae">
    <w:name w:val="Date"/>
    <w:basedOn w:val="a"/>
    <w:next w:val="a"/>
    <w:pPr>
      <w:jc w:val="right"/>
    </w:pPr>
  </w:style>
  <w:style w:type="character" w:customStyle="1" w:styleId="af">
    <w:name w:val="日期 字元"/>
    <w:basedOn w:val="a0"/>
  </w:style>
  <w:style w:type="paragraph" w:styleId="af0">
    <w:name w:val="Body Text"/>
    <w:basedOn w:val="a"/>
    <w:rPr>
      <w:rFonts w:ascii="Times New Roman" w:eastAsia="標楷體" w:hAnsi="Times New Roman" w:cs="Arial"/>
      <w:color w:val="000000"/>
      <w:kern w:val="3"/>
    </w:rPr>
  </w:style>
  <w:style w:type="character" w:customStyle="1" w:styleId="af1">
    <w:name w:val="本文 字元"/>
    <w:basedOn w:val="a0"/>
    <w:rPr>
      <w:rFonts w:ascii="Times New Roman" w:eastAsia="標楷體" w:hAnsi="Times New Roman" w:cs="Arial"/>
      <w:color w:val="000000"/>
      <w:kern w:val="3"/>
    </w:rPr>
  </w:style>
  <w:style w:type="paragraph" w:customStyle="1" w:styleId="af2">
    <w:name w:val="法規第一條"/>
    <w:basedOn w:val="a"/>
    <w:pPr>
      <w:tabs>
        <w:tab w:val="left" w:pos="480"/>
      </w:tabs>
      <w:snapToGrid w:val="0"/>
      <w:spacing w:line="400" w:lineRule="atLeast"/>
      <w:ind w:left="420" w:hanging="420"/>
      <w:jc w:val="both"/>
    </w:pPr>
    <w:rPr>
      <w:rFonts w:ascii="Times New Roman" w:eastAsia="標楷體" w:hAnsi="Times New Roman" w:cs="Times New Roman"/>
      <w:kern w:val="3"/>
      <w:sz w:val="28"/>
      <w:szCs w:val="20"/>
    </w:rPr>
  </w:style>
  <w:style w:type="paragraph" w:styleId="af3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f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f5">
    <w:name w:val="Hyperlink"/>
    <w:basedOn w:val="a0"/>
    <w:rPr>
      <w:color w:val="0563C1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character" w:customStyle="1" w:styleId="20">
    <w:name w:val="未解析的提及項目2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顏宏學</dc:creator>
  <cp:lastModifiedBy>Camelot Studio 卡美洛工作室</cp:lastModifiedBy>
  <cp:revision>4</cp:revision>
  <cp:lastPrinted>2024-04-24T01:14:00Z</cp:lastPrinted>
  <dcterms:created xsi:type="dcterms:W3CDTF">2025-05-01T04:47:00Z</dcterms:created>
  <dcterms:modified xsi:type="dcterms:W3CDTF">2025-05-06T08:24:00Z</dcterms:modified>
</cp:coreProperties>
</file>